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DDAD" w14:textId="77777777" w:rsidR="00992A82" w:rsidRDefault="00D8632C">
      <w:pPr>
        <w:pStyle w:val="Titre1"/>
        <w:spacing w:before="0"/>
        <w:jc w:val="center"/>
        <w:rPr>
          <w:b/>
        </w:rPr>
      </w:pPr>
      <w:r>
        <w:rPr>
          <w:b/>
        </w:rPr>
        <w:t>REFERENTIEL 202</w:t>
      </w:r>
      <w:r w:rsidR="00FD367B">
        <w:rPr>
          <w:b/>
        </w:rPr>
        <w:t>5</w:t>
      </w:r>
      <w:r>
        <w:rPr>
          <w:b/>
        </w:rPr>
        <w:t>-202</w:t>
      </w:r>
      <w:r w:rsidR="00FD367B">
        <w:rPr>
          <w:b/>
        </w:rPr>
        <w:t>6</w:t>
      </w:r>
    </w:p>
    <w:p w14:paraId="2061421E" w14:textId="77777777" w:rsidR="00992A82" w:rsidRDefault="00D8632C">
      <w:pPr>
        <w:pStyle w:val="Titre1"/>
        <w:spacing w:before="0"/>
        <w:jc w:val="center"/>
        <w:rPr>
          <w:b/>
        </w:rPr>
      </w:pPr>
      <w:r>
        <w:rPr>
          <w:b/>
        </w:rPr>
        <w:t xml:space="preserve"> Validation des heures de formations hors catalogue</w:t>
      </w:r>
    </w:p>
    <w:p w14:paraId="4E322D93" w14:textId="77777777" w:rsidR="00992A82" w:rsidRDefault="00992A82"/>
    <w:p w14:paraId="2602E280" w14:textId="77777777" w:rsidR="00992A82" w:rsidRDefault="00992A82">
      <w:pPr>
        <w:ind w:left="-567" w:right="-71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Grilledutableau"/>
        <w:tblW w:w="10731" w:type="dxa"/>
        <w:tblInd w:w="-601" w:type="dxa"/>
        <w:tblLook w:val="04A0" w:firstRow="1" w:lastRow="0" w:firstColumn="1" w:lastColumn="0" w:noHBand="0" w:noVBand="1"/>
      </w:tblPr>
      <w:tblGrid>
        <w:gridCol w:w="3115"/>
        <w:gridCol w:w="1389"/>
        <w:gridCol w:w="2301"/>
        <w:gridCol w:w="3926"/>
      </w:tblGrid>
      <w:tr w:rsidR="00992A82" w14:paraId="4D357ED9" w14:textId="77777777">
        <w:trPr>
          <w:trHeight w:val="508"/>
        </w:trPr>
        <w:tc>
          <w:tcPr>
            <w:tcW w:w="10731" w:type="dxa"/>
            <w:gridSpan w:val="4"/>
            <w:shd w:val="clear" w:color="auto" w:fill="244061" w:themeFill="accent1" w:themeFillShade="80"/>
            <w:vAlign w:val="center"/>
          </w:tcPr>
          <w:p w14:paraId="57B81CCB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FORMATION SCIENTIFIQUE</w:t>
            </w:r>
          </w:p>
        </w:tc>
      </w:tr>
      <w:tr w:rsidR="00992A82" w14:paraId="6FE8874F" w14:textId="77777777">
        <w:trPr>
          <w:trHeight w:val="320"/>
        </w:trPr>
        <w:tc>
          <w:tcPr>
            <w:tcW w:w="3115" w:type="dxa"/>
            <w:shd w:val="clear" w:color="auto" w:fill="95B3D7" w:themeFill="accent1" w:themeFillTint="99"/>
            <w:vAlign w:val="center"/>
          </w:tcPr>
          <w:p w14:paraId="18502247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Formations</w:t>
            </w:r>
          </w:p>
        </w:tc>
        <w:tc>
          <w:tcPr>
            <w:tcW w:w="1389" w:type="dxa"/>
            <w:shd w:val="clear" w:color="auto" w:fill="95B3D7" w:themeFill="accent1" w:themeFillTint="99"/>
            <w:vAlign w:val="center"/>
          </w:tcPr>
          <w:p w14:paraId="553FB04B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Actions</w:t>
            </w:r>
          </w:p>
        </w:tc>
        <w:tc>
          <w:tcPr>
            <w:tcW w:w="2301" w:type="dxa"/>
            <w:shd w:val="clear" w:color="auto" w:fill="95B3D7" w:themeFill="accent1" w:themeFillTint="99"/>
            <w:vAlign w:val="center"/>
          </w:tcPr>
          <w:p w14:paraId="075B176C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Nbre d’heures comptabilisées</w:t>
            </w:r>
          </w:p>
        </w:tc>
        <w:tc>
          <w:tcPr>
            <w:tcW w:w="3926" w:type="dxa"/>
            <w:shd w:val="clear" w:color="auto" w:fill="95B3D7" w:themeFill="accent1" w:themeFillTint="99"/>
            <w:vAlign w:val="center"/>
          </w:tcPr>
          <w:p w14:paraId="4C9E4C78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Attestation</w:t>
            </w:r>
          </w:p>
        </w:tc>
      </w:tr>
      <w:tr w:rsidR="00992A82" w14:paraId="0E896DDB" w14:textId="77777777">
        <w:trPr>
          <w:trHeight w:val="554"/>
        </w:trPr>
        <w:tc>
          <w:tcPr>
            <w:tcW w:w="3115" w:type="dxa"/>
            <w:shd w:val="clear" w:color="auto" w:fill="F1F0E7"/>
            <w:vAlign w:val="center"/>
          </w:tcPr>
          <w:p w14:paraId="469BDB3C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Formation HAL, Zotero, Wordpress (et autres formations)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6436583F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Présence à une formation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13E465B8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h par demi-journée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3C1F0ED9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présence signée du formateur</w:t>
            </w:r>
          </w:p>
        </w:tc>
      </w:tr>
      <w:tr w:rsidR="00992A82" w14:paraId="214D48E1" w14:textId="77777777">
        <w:trPr>
          <w:trHeight w:val="600"/>
        </w:trPr>
        <w:tc>
          <w:tcPr>
            <w:tcW w:w="3115" w:type="dxa"/>
            <w:vMerge w:val="restart"/>
            <w:shd w:val="clear" w:color="auto" w:fill="F1F0E7"/>
            <w:vAlign w:val="center"/>
          </w:tcPr>
          <w:p w14:paraId="494827ED" w14:textId="77777777" w:rsidR="00992A82" w:rsidRDefault="00D8632C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Séminaire,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Workshop,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ou journée d’étude 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interne au laboratoire et aux départements (Master, etc.)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,</w:t>
            </w:r>
          </w:p>
          <w:p w14:paraId="70307FDE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Exposition collective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0FA66083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Présence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7CD1349D" w14:textId="77777777" w:rsidR="00992A82" w:rsidRDefault="007F482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8632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h par </w:t>
            </w:r>
            <w:r w:rsidR="00D8632C">
              <w:rPr>
                <w:rFonts w:asciiTheme="majorHAnsi" w:hAnsiTheme="majorHAnsi" w:cstheme="majorHAnsi"/>
                <w:sz w:val="20"/>
                <w:szCs w:val="20"/>
              </w:rPr>
              <w:t>demi-journée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00DC5FA1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présence signée de l’organisateur</w:t>
            </w:r>
          </w:p>
        </w:tc>
      </w:tr>
      <w:tr w:rsidR="00992A82" w14:paraId="5FDC6073" w14:textId="77777777">
        <w:trPr>
          <w:trHeight w:val="655"/>
        </w:trPr>
        <w:tc>
          <w:tcPr>
            <w:tcW w:w="3115" w:type="dxa"/>
            <w:vMerge/>
            <w:shd w:val="clear" w:color="auto" w:fill="F1F0E7"/>
            <w:vAlign w:val="center"/>
          </w:tcPr>
          <w:p w14:paraId="2CF1ABB8" w14:textId="77777777" w:rsidR="00992A82" w:rsidRDefault="00992A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4E5577DD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Intervention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3FE43C74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 h (à ajouter au total des heures comptabilisées pour présence)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31F00429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d’intervention signée de l’organisateur</w:t>
            </w:r>
          </w:p>
        </w:tc>
      </w:tr>
      <w:tr w:rsidR="00992A82" w14:paraId="370477E1" w14:textId="77777777">
        <w:trPr>
          <w:trHeight w:val="554"/>
        </w:trPr>
        <w:tc>
          <w:tcPr>
            <w:tcW w:w="3115" w:type="dxa"/>
            <w:vMerge w:val="restart"/>
            <w:shd w:val="clear" w:color="auto" w:fill="F1F0E7"/>
            <w:vAlign w:val="center"/>
          </w:tcPr>
          <w:p w14:paraId="246D0787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Séminaire,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workshop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ou journée d’étude </w:t>
            </w: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entre plusieurs laboratoires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05C6812A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Présence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2B55E7CC" w14:textId="77777777" w:rsidR="00992A82" w:rsidRDefault="007F482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8632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h par </w:t>
            </w:r>
            <w:r w:rsidR="00D8632C">
              <w:rPr>
                <w:rFonts w:asciiTheme="majorHAnsi" w:hAnsiTheme="majorHAnsi" w:cstheme="majorHAnsi"/>
                <w:sz w:val="20"/>
                <w:szCs w:val="20"/>
              </w:rPr>
              <w:t>demi-journée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19AA5826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présence signée de l’organisateur</w:t>
            </w:r>
          </w:p>
        </w:tc>
      </w:tr>
      <w:tr w:rsidR="00992A82" w14:paraId="15A5F873" w14:textId="77777777">
        <w:trPr>
          <w:trHeight w:val="554"/>
        </w:trPr>
        <w:tc>
          <w:tcPr>
            <w:tcW w:w="3115" w:type="dxa"/>
            <w:vMerge/>
            <w:shd w:val="clear" w:color="auto" w:fill="F1F0E7"/>
            <w:vAlign w:val="center"/>
          </w:tcPr>
          <w:p w14:paraId="4177D6EB" w14:textId="77777777" w:rsidR="00992A82" w:rsidRDefault="00992A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2D7CC998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Intervention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274E85FE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 h (à ajouter au total des heures comptabilisées pour présence)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0A77167A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d’intervention signée de l’organisateur ou programme faisant apparaître nominativement l’intervention du doctorant/</w:t>
            </w:r>
          </w:p>
        </w:tc>
      </w:tr>
      <w:tr w:rsidR="00992A82" w14:paraId="30117E2B" w14:textId="77777777">
        <w:trPr>
          <w:trHeight w:val="554"/>
        </w:trPr>
        <w:tc>
          <w:tcPr>
            <w:tcW w:w="3115" w:type="dxa"/>
            <w:shd w:val="clear" w:color="auto" w:fill="F1F0E7"/>
            <w:vAlign w:val="center"/>
          </w:tcPr>
          <w:p w14:paraId="1B391B1D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Participation à une exposition collective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78D1D803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2558D8F0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C872DC0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signée par le responsable du lieu d’exposition ou du commissaire</w:t>
            </w:r>
          </w:p>
          <w:p w14:paraId="48F3124A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2A82" w14:paraId="31280873" w14:textId="77777777">
        <w:trPr>
          <w:trHeight w:val="554"/>
        </w:trPr>
        <w:tc>
          <w:tcPr>
            <w:tcW w:w="3115" w:type="dxa"/>
            <w:vMerge w:val="restart"/>
            <w:shd w:val="clear" w:color="auto" w:fill="F1F0E7"/>
            <w:vAlign w:val="center"/>
          </w:tcPr>
          <w:p w14:paraId="2A2216EE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Colloque, Congrès</w:t>
            </w:r>
          </w:p>
          <w:p w14:paraId="78D68418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(au sein d’AMU ou extérieur),</w:t>
            </w:r>
          </w:p>
          <w:p w14:paraId="5896928A" w14:textId="77777777" w:rsidR="00992A82" w:rsidRDefault="00992A82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2380A1DC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Présence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18CE33B7" w14:textId="77777777" w:rsidR="00992A82" w:rsidRDefault="007F482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D8632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h par </w:t>
            </w:r>
            <w:r w:rsidR="00D8632C">
              <w:rPr>
                <w:rFonts w:asciiTheme="majorHAnsi" w:hAnsiTheme="majorHAnsi" w:cstheme="majorHAnsi"/>
                <w:sz w:val="20"/>
                <w:szCs w:val="20"/>
              </w:rPr>
              <w:t>demi-journée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39A2AF33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présence signée de l’organisateur</w:t>
            </w:r>
          </w:p>
        </w:tc>
      </w:tr>
      <w:tr w:rsidR="00992A82" w14:paraId="508FF729" w14:textId="77777777">
        <w:trPr>
          <w:trHeight w:val="554"/>
        </w:trPr>
        <w:tc>
          <w:tcPr>
            <w:tcW w:w="3115" w:type="dxa"/>
            <w:vMerge/>
            <w:shd w:val="clear" w:color="auto" w:fill="F1F0E7"/>
            <w:vAlign w:val="center"/>
          </w:tcPr>
          <w:p w14:paraId="67D90435" w14:textId="77777777" w:rsidR="00992A82" w:rsidRDefault="00992A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0B835CB1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tervention ou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poster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987BA4E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 h (à ajouter au total des heures comptabilisées pour présence)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77033187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Programme faisant apparaître nominativement l’intervention du doctorant</w:t>
            </w:r>
          </w:p>
        </w:tc>
      </w:tr>
      <w:tr w:rsidR="00992A82" w14:paraId="5E211C07" w14:textId="77777777">
        <w:trPr>
          <w:trHeight w:val="554"/>
        </w:trPr>
        <w:tc>
          <w:tcPr>
            <w:tcW w:w="3115" w:type="dxa"/>
            <w:shd w:val="clear" w:color="auto" w:fill="F1F0E7"/>
            <w:vAlign w:val="center"/>
          </w:tcPr>
          <w:p w14:paraId="3E09C81F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École d’Été / BIP CIVIS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184F1A24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Présence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2DAA987E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04A8E335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présence signée de l’organisateur</w:t>
            </w:r>
          </w:p>
        </w:tc>
      </w:tr>
      <w:tr w:rsidR="00992A82" w14:paraId="265F8F90" w14:textId="77777777">
        <w:trPr>
          <w:trHeight w:val="585"/>
        </w:trPr>
        <w:tc>
          <w:tcPr>
            <w:tcW w:w="3115" w:type="dxa"/>
            <w:shd w:val="clear" w:color="auto" w:fill="F1F0E7"/>
            <w:vAlign w:val="center"/>
          </w:tcPr>
          <w:p w14:paraId="373D2617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Publication dans une revue à comité de lecture/ </w:t>
            </w:r>
          </w:p>
          <w:p w14:paraId="3FEB0943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Publication d’un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Portofolio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dans une revue artistique</w:t>
            </w:r>
          </w:p>
          <w:p w14:paraId="36CF1F10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FD367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Atelier d’écriture</w:t>
            </w:r>
          </w:p>
          <w:p w14:paraId="42E78CD8" w14:textId="77777777" w:rsidR="00992A82" w:rsidRDefault="00992A82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481300C0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1C10AE21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46F4DC70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publication signée du directeur de thèse ou références vérifiables de la publication.</w:t>
            </w:r>
          </w:p>
          <w:p w14:paraId="3AB99439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7818E2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de publication signée par le co-directeur artistique</w:t>
            </w:r>
          </w:p>
        </w:tc>
      </w:tr>
      <w:tr w:rsidR="00992A82" w14:paraId="1FEF94E1" w14:textId="77777777">
        <w:trPr>
          <w:trHeight w:val="585"/>
        </w:trPr>
        <w:tc>
          <w:tcPr>
            <w:tcW w:w="3115" w:type="dxa"/>
            <w:shd w:val="clear" w:color="auto" w:fill="F1F0E7"/>
            <w:vAlign w:val="center"/>
          </w:tcPr>
          <w:p w14:paraId="3B134BB9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Organisation d’Exposition personnelle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6E4CCBD3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133452C5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957FF72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signée pa</w:t>
            </w:r>
            <w:r w:rsidR="00F924B9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le responsable du lieu d’exposition ou du commissaire</w:t>
            </w:r>
          </w:p>
        </w:tc>
      </w:tr>
      <w:tr w:rsidR="00992A82" w14:paraId="3F07D915" w14:textId="77777777">
        <w:trPr>
          <w:trHeight w:val="604"/>
        </w:trPr>
        <w:tc>
          <w:tcPr>
            <w:tcW w:w="10731" w:type="dxa"/>
            <w:gridSpan w:val="4"/>
            <w:shd w:val="clear" w:color="auto" w:fill="244061" w:themeFill="accent1" w:themeFillShade="80"/>
            <w:vAlign w:val="center"/>
          </w:tcPr>
          <w:p w14:paraId="452F34C2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FORMATION PROFESSIONNELLE</w:t>
            </w:r>
          </w:p>
        </w:tc>
      </w:tr>
      <w:tr w:rsidR="00992A82" w14:paraId="3360BFEB" w14:textId="77777777">
        <w:trPr>
          <w:trHeight w:val="488"/>
        </w:trPr>
        <w:tc>
          <w:tcPr>
            <w:tcW w:w="3115" w:type="dxa"/>
            <w:shd w:val="clear" w:color="auto" w:fill="B8CCE4" w:themeFill="accent1" w:themeFillTint="66"/>
            <w:vAlign w:val="center"/>
          </w:tcPr>
          <w:p w14:paraId="2B1FD5F8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Formations</w:t>
            </w:r>
          </w:p>
        </w:tc>
        <w:tc>
          <w:tcPr>
            <w:tcW w:w="1389" w:type="dxa"/>
            <w:shd w:val="clear" w:color="auto" w:fill="B8CCE4" w:themeFill="accent1" w:themeFillTint="66"/>
            <w:vAlign w:val="center"/>
          </w:tcPr>
          <w:p w14:paraId="7F604EAD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Actions</w:t>
            </w:r>
          </w:p>
        </w:tc>
        <w:tc>
          <w:tcPr>
            <w:tcW w:w="2301" w:type="dxa"/>
            <w:shd w:val="clear" w:color="auto" w:fill="B8CCE4" w:themeFill="accent1" w:themeFillTint="66"/>
            <w:vAlign w:val="center"/>
          </w:tcPr>
          <w:p w14:paraId="2CB73CE8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Nbre d’heures comptabilisées</w:t>
            </w:r>
          </w:p>
        </w:tc>
        <w:tc>
          <w:tcPr>
            <w:tcW w:w="3926" w:type="dxa"/>
            <w:shd w:val="clear" w:color="auto" w:fill="B8CCE4" w:themeFill="accent1" w:themeFillTint="66"/>
            <w:vAlign w:val="center"/>
          </w:tcPr>
          <w:p w14:paraId="0CA86614" w14:textId="77777777" w:rsidR="00992A82" w:rsidRDefault="00D8632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Attestation</w:t>
            </w:r>
          </w:p>
        </w:tc>
      </w:tr>
      <w:tr w:rsidR="00992A82" w14:paraId="1E390CEF" w14:textId="77777777">
        <w:trPr>
          <w:trHeight w:val="488"/>
        </w:trPr>
        <w:tc>
          <w:tcPr>
            <w:tcW w:w="3115" w:type="dxa"/>
            <w:shd w:val="clear" w:color="auto" w:fill="F1F0E7"/>
            <w:vAlign w:val="center"/>
          </w:tcPr>
          <w:p w14:paraId="21AF6C1F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Réponse à des appels à projet Fédération/UFR/AMIDEX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61D39B41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0DF7FD16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7DB4DAC1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dépôt signée du directeur de thèse ou de laboratoire</w:t>
            </w:r>
          </w:p>
        </w:tc>
      </w:tr>
      <w:tr w:rsidR="00992A82" w14:paraId="608596F0" w14:textId="77777777">
        <w:trPr>
          <w:trHeight w:val="404"/>
        </w:trPr>
        <w:tc>
          <w:tcPr>
            <w:tcW w:w="3115" w:type="dxa"/>
            <w:shd w:val="clear" w:color="auto" w:fill="F1F0E7"/>
            <w:vAlign w:val="center"/>
          </w:tcPr>
          <w:p w14:paraId="0DB1F92E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Réponse à des appels Post-Doctorat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7FB110B4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6DAD608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451C87F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dépôt signée du directeur de thèse ou de laboratoire</w:t>
            </w:r>
          </w:p>
        </w:tc>
      </w:tr>
      <w:tr w:rsidR="00992A82" w14:paraId="48522F59" w14:textId="77777777">
        <w:trPr>
          <w:trHeight w:val="502"/>
        </w:trPr>
        <w:tc>
          <w:tcPr>
            <w:tcW w:w="3115" w:type="dxa"/>
            <w:shd w:val="clear" w:color="auto" w:fill="F1F0E7"/>
            <w:vAlign w:val="center"/>
          </w:tcPr>
          <w:p w14:paraId="7FFC571D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Organisation de séminaires/JE jeunes chercheurs ou équivalent/</w:t>
            </w:r>
          </w:p>
          <w:p w14:paraId="0EA70340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Organisation Exposition </w:t>
            </w:r>
            <w:r w:rsidR="00827CD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et commissariat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383470B6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ED4D460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5E4540B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laboratoire ou organisme financeur</w:t>
            </w:r>
          </w:p>
          <w:p w14:paraId="33791CCA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signée par le responsable du lieu d’exposition</w:t>
            </w:r>
          </w:p>
        </w:tc>
      </w:tr>
      <w:tr w:rsidR="00992A82" w14:paraId="4595955B" w14:textId="77777777">
        <w:trPr>
          <w:trHeight w:val="554"/>
        </w:trPr>
        <w:tc>
          <w:tcPr>
            <w:tcW w:w="3115" w:type="dxa"/>
            <w:shd w:val="clear" w:color="auto" w:fill="F1F0E7"/>
            <w:vAlign w:val="center"/>
          </w:tcPr>
          <w:p w14:paraId="13EF4B7E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Contribution à l’organisation de Colloques/Congrès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(rédaction appel à communication, rédaction du programme. /</w:t>
            </w:r>
          </w:p>
          <w:p w14:paraId="5E2FD24D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Médiation culturelle et montage d’exposition</w:t>
            </w:r>
          </w:p>
          <w:p w14:paraId="6BA3B048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Médiation, valorisation de la recherche (Journées PANORAMA, …)</w:t>
            </w:r>
          </w:p>
          <w:p w14:paraId="01AEB1F9" w14:textId="77777777" w:rsidR="00992A82" w:rsidRDefault="00992A82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25EE3BA8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3F73573A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E62995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h</w:t>
            </w:r>
          </w:p>
          <w:p w14:paraId="06D606FC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D69A75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F05B16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E33A00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34F820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1FD392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40449C0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Attestation signée de l’organisateur de l’événement</w:t>
            </w:r>
          </w:p>
          <w:p w14:paraId="438E300E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D652BE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310BB3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9AD992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signée par l’institution culturelle</w:t>
            </w:r>
          </w:p>
          <w:p w14:paraId="7499A681" w14:textId="77777777" w:rsidR="00992A82" w:rsidRDefault="00D8632C">
            <w:p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Attestation signée de l’organisateur de l’événement</w:t>
            </w:r>
          </w:p>
        </w:tc>
      </w:tr>
      <w:tr w:rsidR="00992A82" w14:paraId="121893DE" w14:textId="77777777">
        <w:trPr>
          <w:trHeight w:val="554"/>
        </w:trPr>
        <w:tc>
          <w:tcPr>
            <w:tcW w:w="3115" w:type="dxa"/>
            <w:shd w:val="clear" w:color="auto" w:fill="F1F0E7"/>
            <w:vAlign w:val="center"/>
          </w:tcPr>
          <w:p w14:paraId="168F8C84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Aide à l’organisation d’un événement scientifique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(affiches, mailing, accueil…)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1C0E703C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70F45DD3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69C0520C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de l’organisateur de l’événement</w:t>
            </w:r>
          </w:p>
        </w:tc>
      </w:tr>
      <w:tr w:rsidR="00992A82" w14:paraId="642FAFAF" w14:textId="77777777">
        <w:trPr>
          <w:trHeight w:val="418"/>
        </w:trPr>
        <w:tc>
          <w:tcPr>
            <w:tcW w:w="3115" w:type="dxa"/>
            <w:shd w:val="clear" w:color="auto" w:fill="F1F0E7"/>
            <w:vAlign w:val="center"/>
          </w:tcPr>
          <w:p w14:paraId="53ED68A4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Expertise scientifique pour une revue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55D42FDF" w14:textId="77777777" w:rsidR="00992A82" w:rsidRDefault="00D863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83D651D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h par article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765CE0F9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thèse</w:t>
            </w:r>
          </w:p>
        </w:tc>
      </w:tr>
      <w:tr w:rsidR="00992A82" w14:paraId="7F2CE66A" w14:textId="77777777">
        <w:trPr>
          <w:trHeight w:val="362"/>
        </w:trPr>
        <w:tc>
          <w:tcPr>
            <w:tcW w:w="3115" w:type="dxa"/>
            <w:shd w:val="clear" w:color="auto" w:fill="F1F0E7"/>
            <w:vAlign w:val="center"/>
          </w:tcPr>
          <w:p w14:paraId="1473B6E7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Correction ou relecture d’articles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363C65BB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617780C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h par article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0D653848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thèse</w:t>
            </w:r>
          </w:p>
        </w:tc>
      </w:tr>
      <w:tr w:rsidR="00992A82" w14:paraId="2B364952" w14:textId="77777777">
        <w:trPr>
          <w:trHeight w:val="348"/>
        </w:trPr>
        <w:tc>
          <w:tcPr>
            <w:tcW w:w="3115" w:type="dxa"/>
            <w:shd w:val="clear" w:color="auto" w:fill="F1F0E7"/>
            <w:vAlign w:val="center"/>
          </w:tcPr>
          <w:p w14:paraId="78905C8D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Compte rendu d’articles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553B8ABA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6845E4FF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 h par article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C6F0C43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thèse</w:t>
            </w:r>
          </w:p>
        </w:tc>
      </w:tr>
      <w:tr w:rsidR="00992A82" w14:paraId="03B70A2E" w14:textId="77777777">
        <w:trPr>
          <w:trHeight w:val="376"/>
        </w:trPr>
        <w:tc>
          <w:tcPr>
            <w:tcW w:w="3115" w:type="dxa"/>
            <w:shd w:val="clear" w:color="auto" w:fill="F1F0E7"/>
            <w:vAlign w:val="center"/>
          </w:tcPr>
          <w:p w14:paraId="5CA7A69B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Traduction ou interprétariat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26AF5DA7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30A8A53D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h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par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demi-journée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0D7D945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de l’organisateur de l’événement ou directeur de thèse</w:t>
            </w:r>
          </w:p>
        </w:tc>
      </w:tr>
      <w:tr w:rsidR="00992A82" w14:paraId="4097B274" w14:textId="77777777">
        <w:trPr>
          <w:trHeight w:val="299"/>
        </w:trPr>
        <w:tc>
          <w:tcPr>
            <w:tcW w:w="3115" w:type="dxa"/>
            <w:shd w:val="clear" w:color="auto" w:fill="F1F0E7"/>
            <w:vAlign w:val="center"/>
          </w:tcPr>
          <w:p w14:paraId="200E3F95" w14:textId="77777777" w:rsidR="00992A82" w:rsidRPr="007F4824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4824">
              <w:rPr>
                <w:rFonts w:asciiTheme="majorHAnsi" w:hAnsiTheme="majorHAnsi" w:cstheme="majorHAnsi"/>
                <w:sz w:val="20"/>
                <w:szCs w:val="20"/>
              </w:rPr>
              <w:t>Traduction écrite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5DAA0BCC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5F9374B0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50% du volume horaire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36F06D23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l’éditeur ou du commanditaire</w:t>
            </w:r>
          </w:p>
        </w:tc>
      </w:tr>
      <w:tr w:rsidR="00992A82" w14:paraId="317EC058" w14:textId="77777777">
        <w:trPr>
          <w:trHeight w:val="299"/>
        </w:trPr>
        <w:tc>
          <w:tcPr>
            <w:tcW w:w="3115" w:type="dxa"/>
            <w:vMerge w:val="restart"/>
            <w:shd w:val="clear" w:color="auto" w:fill="F1F0E7"/>
            <w:vAlign w:val="center"/>
          </w:tcPr>
          <w:p w14:paraId="16A5E4B5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Aide suivi de site et projets réseaux sociaux (recherche)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7543C20D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Suivi ponctuel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37865CF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 h</w:t>
            </w:r>
          </w:p>
        </w:tc>
        <w:tc>
          <w:tcPr>
            <w:tcW w:w="3926" w:type="dxa"/>
            <w:vMerge w:val="restart"/>
            <w:shd w:val="clear" w:color="auto" w:fill="F1F0E7"/>
            <w:vAlign w:val="center"/>
          </w:tcPr>
          <w:p w14:paraId="7CE67E0D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du directeur de thèse + lien internet</w:t>
            </w:r>
          </w:p>
        </w:tc>
      </w:tr>
      <w:tr w:rsidR="00992A82" w14:paraId="2A61A2D6" w14:textId="77777777">
        <w:trPr>
          <w:trHeight w:val="299"/>
        </w:trPr>
        <w:tc>
          <w:tcPr>
            <w:tcW w:w="3115" w:type="dxa"/>
            <w:vMerge/>
            <w:shd w:val="clear" w:color="auto" w:fill="F1F0E7"/>
            <w:vAlign w:val="center"/>
          </w:tcPr>
          <w:p w14:paraId="66A5C11D" w14:textId="77777777" w:rsidR="00992A82" w:rsidRDefault="00992A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7FEE6ADF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Suivi annuel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7886D815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 h</w:t>
            </w:r>
          </w:p>
        </w:tc>
        <w:tc>
          <w:tcPr>
            <w:tcW w:w="3926" w:type="dxa"/>
            <w:vMerge/>
            <w:shd w:val="clear" w:color="auto" w:fill="F1F0E7"/>
            <w:vAlign w:val="center"/>
          </w:tcPr>
          <w:p w14:paraId="681C8D32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2A82" w14:paraId="4D328C8E" w14:textId="77777777">
        <w:trPr>
          <w:trHeight w:val="488"/>
        </w:trPr>
        <w:tc>
          <w:tcPr>
            <w:tcW w:w="3115" w:type="dxa"/>
            <w:shd w:val="clear" w:color="auto" w:fill="F1F0E7"/>
            <w:vAlign w:val="center"/>
          </w:tcPr>
          <w:p w14:paraId="7EB0C641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Membre actif du comité de rédaction d’une revue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5EB295A3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042368F5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 h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par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D7E3134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la structure éditant la revue</w:t>
            </w:r>
          </w:p>
        </w:tc>
      </w:tr>
      <w:tr w:rsidR="00992A82" w14:paraId="67B023A1" w14:textId="77777777">
        <w:trPr>
          <w:trHeight w:val="219"/>
        </w:trPr>
        <w:tc>
          <w:tcPr>
            <w:tcW w:w="3115" w:type="dxa"/>
            <w:shd w:val="clear" w:color="auto" w:fill="F1F0E7"/>
            <w:vAlign w:val="center"/>
          </w:tcPr>
          <w:p w14:paraId="2746F64F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Revue des doctorants, Les Chantiers de la Création : rédacteur en chef, Webmestre, Chargé de communication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6863FC8E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5EDCB4D7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20h par an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54129377" w14:textId="77777777" w:rsidR="00992A82" w:rsidRDefault="00D8632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la structure éditant la revue</w:t>
            </w:r>
          </w:p>
        </w:tc>
      </w:tr>
      <w:tr w:rsidR="00992A82" w14:paraId="4AABBD84" w14:textId="77777777">
        <w:trPr>
          <w:trHeight w:val="219"/>
        </w:trPr>
        <w:tc>
          <w:tcPr>
            <w:tcW w:w="3115" w:type="dxa"/>
            <w:shd w:val="clear" w:color="auto" w:fill="F1F0E7"/>
            <w:vAlign w:val="center"/>
          </w:tcPr>
          <w:p w14:paraId="6B53CACD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Revue des doctorants, Les Chantiers de la Création : membre actif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08980938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4BA66ECD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15h par an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4AF596EC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 la structure éditant la revue</w:t>
            </w:r>
          </w:p>
        </w:tc>
      </w:tr>
      <w:tr w:rsidR="00992A82" w14:paraId="4EECB62D" w14:textId="77777777">
        <w:trPr>
          <w:trHeight w:val="219"/>
        </w:trPr>
        <w:tc>
          <w:tcPr>
            <w:tcW w:w="3115" w:type="dxa"/>
            <w:shd w:val="clear" w:color="auto" w:fill="F1F0E7"/>
            <w:vAlign w:val="center"/>
          </w:tcPr>
          <w:p w14:paraId="39924C5E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Stage aux PUP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3C887CB4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5B24D4F7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Sur entente préalable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2F0ADDD3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signée du directeur des Presses UP</w:t>
            </w:r>
          </w:p>
        </w:tc>
      </w:tr>
      <w:tr w:rsidR="00992A82" w14:paraId="09D2EF5B" w14:textId="77777777">
        <w:trPr>
          <w:trHeight w:val="219"/>
        </w:trPr>
        <w:tc>
          <w:tcPr>
            <w:tcW w:w="3115" w:type="dxa"/>
            <w:vMerge w:val="restart"/>
            <w:shd w:val="clear" w:color="auto" w:fill="F1F0E7"/>
            <w:vAlign w:val="center"/>
          </w:tcPr>
          <w:p w14:paraId="6A15C3F9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Doctorant élu dans un conseil (labo., ED, CRISIS, UFR...)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600C0950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Titulaire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8CE2471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 h par an</w:t>
            </w:r>
          </w:p>
        </w:tc>
        <w:tc>
          <w:tcPr>
            <w:tcW w:w="3926" w:type="dxa"/>
            <w:vMerge w:val="restart"/>
            <w:shd w:val="clear" w:color="auto" w:fill="F1F0E7"/>
            <w:vAlign w:val="center"/>
          </w:tcPr>
          <w:p w14:paraId="2758EFD9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</w:p>
          <w:p w14:paraId="19F627C8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Attestation signée du directeur du conseil </w:t>
            </w:r>
          </w:p>
          <w:p w14:paraId="1360F63B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2A82" w14:paraId="10A7948F" w14:textId="77777777">
        <w:trPr>
          <w:trHeight w:val="346"/>
        </w:trPr>
        <w:tc>
          <w:tcPr>
            <w:tcW w:w="3115" w:type="dxa"/>
            <w:vMerge/>
            <w:shd w:val="clear" w:color="auto" w:fill="F1F0E7"/>
            <w:vAlign w:val="center"/>
          </w:tcPr>
          <w:p w14:paraId="7C353931" w14:textId="77777777" w:rsidR="00992A82" w:rsidRDefault="00992A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1F0E7"/>
            <w:vAlign w:val="center"/>
          </w:tcPr>
          <w:p w14:paraId="20E0036A" w14:textId="77777777" w:rsidR="00992A82" w:rsidRDefault="00D8632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Suppléant</w:t>
            </w:r>
          </w:p>
        </w:tc>
        <w:tc>
          <w:tcPr>
            <w:tcW w:w="2301" w:type="dxa"/>
            <w:shd w:val="clear" w:color="auto" w:fill="F1F0E7"/>
            <w:vAlign w:val="center"/>
          </w:tcPr>
          <w:p w14:paraId="4CEFC1AA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 h par an</w:t>
            </w:r>
          </w:p>
        </w:tc>
        <w:tc>
          <w:tcPr>
            <w:tcW w:w="3926" w:type="dxa"/>
            <w:vMerge/>
            <w:shd w:val="clear" w:color="auto" w:fill="F1F0E7"/>
          </w:tcPr>
          <w:p w14:paraId="24E56D87" w14:textId="77777777" w:rsidR="00992A82" w:rsidRDefault="00992A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2A82" w14:paraId="66E190DA" w14:textId="77777777" w:rsidTr="007F4824">
        <w:trPr>
          <w:trHeight w:val="346"/>
        </w:trPr>
        <w:tc>
          <w:tcPr>
            <w:tcW w:w="3115" w:type="dxa"/>
            <w:shd w:val="clear" w:color="auto" w:fill="F1F0E7"/>
            <w:vAlign w:val="center"/>
          </w:tcPr>
          <w:p w14:paraId="07FAF47D" w14:textId="77777777" w:rsidR="00992A82" w:rsidRDefault="00D86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MOOC formation en ligne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41821E46" w14:textId="77777777" w:rsidR="00992A82" w:rsidRDefault="00992A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37D04C7B" w14:textId="77777777" w:rsidR="00992A82" w:rsidRDefault="00D8632C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10h maximum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4D12D77C" w14:textId="77777777" w:rsidR="00992A82" w:rsidRDefault="00D8632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l’organisateur</w:t>
            </w:r>
          </w:p>
        </w:tc>
      </w:tr>
      <w:tr w:rsidR="007F4824" w14:paraId="426B521C" w14:textId="77777777" w:rsidTr="007F4824">
        <w:trPr>
          <w:trHeight w:val="346"/>
        </w:trPr>
        <w:tc>
          <w:tcPr>
            <w:tcW w:w="3115" w:type="dxa"/>
            <w:shd w:val="clear" w:color="auto" w:fill="F1F0E7"/>
            <w:vAlign w:val="center"/>
          </w:tcPr>
          <w:p w14:paraId="767EEF1B" w14:textId="77777777" w:rsidR="007F4824" w:rsidRDefault="007F48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5CB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DESU</w:t>
            </w:r>
          </w:p>
        </w:tc>
        <w:tc>
          <w:tcPr>
            <w:tcW w:w="1389" w:type="dxa"/>
            <w:shd w:val="clear" w:color="auto" w:fill="F1F0E7"/>
            <w:vAlign w:val="center"/>
          </w:tcPr>
          <w:p w14:paraId="7EA7DEEF" w14:textId="77777777" w:rsidR="007F4824" w:rsidRDefault="007F48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1F0E7"/>
            <w:vAlign w:val="center"/>
          </w:tcPr>
          <w:p w14:paraId="0920680B" w14:textId="77777777" w:rsidR="007F4824" w:rsidRDefault="007F482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30H</w:t>
            </w:r>
          </w:p>
        </w:tc>
        <w:tc>
          <w:tcPr>
            <w:tcW w:w="3926" w:type="dxa"/>
            <w:shd w:val="clear" w:color="auto" w:fill="F1F0E7"/>
            <w:vAlign w:val="center"/>
          </w:tcPr>
          <w:p w14:paraId="3B443328" w14:textId="77777777" w:rsidR="007F4824" w:rsidRDefault="007F48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Attestation de réussite</w:t>
            </w:r>
          </w:p>
        </w:tc>
      </w:tr>
    </w:tbl>
    <w:p w14:paraId="2A39C813" w14:textId="77777777" w:rsidR="00992A82" w:rsidRDefault="00992A82">
      <w:pPr>
        <w:ind w:left="-709"/>
      </w:pPr>
    </w:p>
    <w:p w14:paraId="05BD5AD2" w14:textId="77777777" w:rsidR="00992A82" w:rsidRDefault="00992A82">
      <w:pPr>
        <w:ind w:left="-709"/>
      </w:pPr>
    </w:p>
    <w:p w14:paraId="4C51DC91" w14:textId="77777777" w:rsidR="00992A82" w:rsidRDefault="00992A82">
      <w:pPr>
        <w:ind w:left="-709"/>
      </w:pPr>
    </w:p>
    <w:p w14:paraId="7B877BF1" w14:textId="77777777" w:rsidR="00992A82" w:rsidRDefault="00992A82">
      <w:pPr>
        <w:ind w:left="-709"/>
      </w:pPr>
    </w:p>
    <w:p w14:paraId="17AAC184" w14:textId="77777777" w:rsidR="00992A82" w:rsidRDefault="00992A82">
      <w:pPr>
        <w:ind w:left="-709"/>
      </w:pPr>
    </w:p>
    <w:p w14:paraId="0CCEAD43" w14:textId="77777777" w:rsidR="00992A82" w:rsidRDefault="00992A82">
      <w:pPr>
        <w:ind w:left="-709"/>
      </w:pPr>
    </w:p>
    <w:p w14:paraId="6FD9A1AD" w14:textId="77777777" w:rsidR="00992A82" w:rsidRDefault="00992A82">
      <w:pPr>
        <w:ind w:left="-709"/>
      </w:pPr>
    </w:p>
    <w:p w14:paraId="0B1C6ED9" w14:textId="77777777" w:rsidR="00992A82" w:rsidRDefault="00992A82">
      <w:pPr>
        <w:ind w:left="-709"/>
      </w:pPr>
    </w:p>
    <w:p w14:paraId="5CD53E31" w14:textId="77777777" w:rsidR="00992A82" w:rsidRDefault="00992A82">
      <w:pPr>
        <w:ind w:left="-709"/>
      </w:pPr>
    </w:p>
    <w:p w14:paraId="7BBFC2F3" w14:textId="77777777" w:rsidR="00992A82" w:rsidRDefault="00992A82">
      <w:pPr>
        <w:ind w:left="-709"/>
      </w:pPr>
    </w:p>
    <w:p w14:paraId="06A6ECBA" w14:textId="77777777" w:rsidR="00992A82" w:rsidRDefault="00992A82">
      <w:pPr>
        <w:ind w:left="-709"/>
      </w:pPr>
    </w:p>
    <w:p w14:paraId="4CD44634" w14:textId="77777777" w:rsidR="00992A82" w:rsidRDefault="00992A82">
      <w:pPr>
        <w:ind w:left="-709"/>
      </w:pPr>
    </w:p>
    <w:p w14:paraId="0696204C" w14:textId="77777777" w:rsidR="00992A82" w:rsidRDefault="00992A82">
      <w:pPr>
        <w:ind w:left="-709"/>
      </w:pPr>
    </w:p>
    <w:p w14:paraId="4861AA32" w14:textId="77777777" w:rsidR="00992A82" w:rsidRDefault="00992A82">
      <w:pPr>
        <w:ind w:left="-709"/>
      </w:pPr>
    </w:p>
    <w:p w14:paraId="65CB2EE8" w14:textId="77777777" w:rsidR="00992A82" w:rsidRDefault="00992A82"/>
    <w:p w14:paraId="3ED365F4" w14:textId="77777777" w:rsidR="00992A82" w:rsidRDefault="00992A82">
      <w:pPr>
        <w:ind w:left="-709"/>
      </w:pPr>
    </w:p>
    <w:p w14:paraId="4EFB1C27" w14:textId="77777777" w:rsidR="00992A82" w:rsidRDefault="00992A82">
      <w:pPr>
        <w:ind w:left="-709"/>
      </w:pPr>
    </w:p>
    <w:p w14:paraId="1273EE32" w14:textId="77777777" w:rsidR="00992A82" w:rsidRDefault="00992A82">
      <w:pPr>
        <w:ind w:left="-709"/>
      </w:pPr>
    </w:p>
    <w:p w14:paraId="0485A878" w14:textId="77777777" w:rsidR="00992A82" w:rsidRDefault="00992A82">
      <w:pPr>
        <w:ind w:left="-709"/>
      </w:pPr>
    </w:p>
    <w:p w14:paraId="169CAED5" w14:textId="77777777" w:rsidR="00992A82" w:rsidRDefault="00992A82"/>
    <w:sectPr w:rsidR="00992A82">
      <w:pgSz w:w="11900" w:h="16840"/>
      <w:pgMar w:top="426" w:right="1417" w:bottom="284" w:left="1134" w:header="284" w:footer="1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E5EE" w14:textId="77777777" w:rsidR="000E18B4" w:rsidRDefault="000E18B4">
      <w:r>
        <w:separator/>
      </w:r>
    </w:p>
  </w:endnote>
  <w:endnote w:type="continuationSeparator" w:id="0">
    <w:p w14:paraId="635DA350" w14:textId="77777777" w:rsidR="000E18B4" w:rsidRDefault="000E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BF54" w14:textId="77777777" w:rsidR="000E18B4" w:rsidRDefault="000E18B4">
      <w:r>
        <w:separator/>
      </w:r>
    </w:p>
  </w:footnote>
  <w:footnote w:type="continuationSeparator" w:id="0">
    <w:p w14:paraId="78B57C2C" w14:textId="77777777" w:rsidR="000E18B4" w:rsidRDefault="000E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8DB"/>
    <w:multiLevelType w:val="multilevel"/>
    <w:tmpl w:val="69C4F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55B82"/>
    <w:multiLevelType w:val="multilevel"/>
    <w:tmpl w:val="BE2EA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2DEA"/>
    <w:multiLevelType w:val="multilevel"/>
    <w:tmpl w:val="5366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87BCF"/>
    <w:multiLevelType w:val="multilevel"/>
    <w:tmpl w:val="F01C0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1E7A"/>
    <w:multiLevelType w:val="multilevel"/>
    <w:tmpl w:val="F0021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E40EE"/>
    <w:multiLevelType w:val="multilevel"/>
    <w:tmpl w:val="42285870"/>
    <w:lvl w:ilvl="0">
      <w:start w:val="2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52DC"/>
    <w:multiLevelType w:val="multilevel"/>
    <w:tmpl w:val="0F50E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230EC"/>
    <w:multiLevelType w:val="multilevel"/>
    <w:tmpl w:val="07DE3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82DF4"/>
    <w:multiLevelType w:val="multilevel"/>
    <w:tmpl w:val="56D0D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B13C1"/>
    <w:multiLevelType w:val="multilevel"/>
    <w:tmpl w:val="EAAA3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870512">
    <w:abstractNumId w:val="2"/>
  </w:num>
  <w:num w:numId="2" w16cid:durableId="1352490418">
    <w:abstractNumId w:val="6"/>
  </w:num>
  <w:num w:numId="3" w16cid:durableId="408309485">
    <w:abstractNumId w:val="1"/>
  </w:num>
  <w:num w:numId="4" w16cid:durableId="921372520">
    <w:abstractNumId w:val="3"/>
  </w:num>
  <w:num w:numId="5" w16cid:durableId="687948520">
    <w:abstractNumId w:val="8"/>
  </w:num>
  <w:num w:numId="6" w16cid:durableId="1208908834">
    <w:abstractNumId w:val="4"/>
  </w:num>
  <w:num w:numId="7" w16cid:durableId="1910380919">
    <w:abstractNumId w:val="7"/>
  </w:num>
  <w:num w:numId="8" w16cid:durableId="1730301961">
    <w:abstractNumId w:val="9"/>
  </w:num>
  <w:num w:numId="9" w16cid:durableId="364142719">
    <w:abstractNumId w:val="0"/>
  </w:num>
  <w:num w:numId="10" w16cid:durableId="1545486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82"/>
    <w:rsid w:val="000C4AC3"/>
    <w:rsid w:val="000E18B4"/>
    <w:rsid w:val="001519F5"/>
    <w:rsid w:val="003408B5"/>
    <w:rsid w:val="0037324E"/>
    <w:rsid w:val="00394BEA"/>
    <w:rsid w:val="004C43C4"/>
    <w:rsid w:val="007F4824"/>
    <w:rsid w:val="00827CD0"/>
    <w:rsid w:val="00992A82"/>
    <w:rsid w:val="00B95CB4"/>
    <w:rsid w:val="00D8632C"/>
    <w:rsid w:val="00E37EC1"/>
    <w:rsid w:val="00F924B9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F597"/>
  <w15:docId w15:val="{4FA08ABF-35D0-4541-9750-77AFD0DD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styleId="Grilledutableau">
    <w:name w:val="Table Grid"/>
    <w:basedOn w:val="TableauNormal"/>
    <w:uiPriority w:val="59"/>
    <w:rPr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lang w:eastAsia="ja-JP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lang w:eastAsia="ja-JP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~WRL0005.tmp</Template>
  <TotalTime>52</TotalTime>
  <Pages>1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Girinon</dc:creator>
  <cp:keywords/>
  <dc:description/>
  <cp:lastModifiedBy>GERARDO Emmanuelle</cp:lastModifiedBy>
  <cp:revision>24</cp:revision>
  <dcterms:created xsi:type="dcterms:W3CDTF">2024-05-07T10:56:00Z</dcterms:created>
  <dcterms:modified xsi:type="dcterms:W3CDTF">2025-10-10T08:54:00Z</dcterms:modified>
</cp:coreProperties>
</file>